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B2FD7" w14:textId="77777777" w:rsidR="00A55F2A" w:rsidRDefault="00A55F2A">
      <w:bookmarkStart w:id="0" w:name="_GoBack"/>
      <w:bookmarkEnd w:id="0"/>
    </w:p>
    <w:p w14:paraId="01973762" w14:textId="77777777" w:rsidR="001D1C6E" w:rsidRPr="0016335E" w:rsidRDefault="00531849" w:rsidP="00531849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16335E">
        <w:rPr>
          <w:rFonts w:ascii="Times New Roman" w:hAnsi="Times New Roman"/>
          <w:sz w:val="16"/>
          <w:szCs w:val="16"/>
        </w:rPr>
        <w:t>.........................................................................</w:t>
      </w:r>
      <w:r w:rsidR="00F52F2F">
        <w:rPr>
          <w:rFonts w:ascii="Times New Roman" w:hAnsi="Times New Roman"/>
          <w:sz w:val="16"/>
          <w:szCs w:val="16"/>
        </w:rPr>
        <w:t>..................</w:t>
      </w:r>
      <w:r w:rsidR="00C33B06" w:rsidRPr="0016335E">
        <w:rPr>
          <w:rFonts w:ascii="Times New Roman" w:hAnsi="Times New Roman"/>
          <w:sz w:val="16"/>
          <w:szCs w:val="16"/>
        </w:rPr>
        <w:t xml:space="preserve">                                                </w:t>
      </w:r>
      <w:r w:rsidR="00C33B06" w:rsidRPr="00F52F2F">
        <w:rPr>
          <w:rFonts w:ascii="Times New Roman" w:hAnsi="Times New Roman"/>
        </w:rPr>
        <w:t>Tczew, dnia</w:t>
      </w:r>
      <w:r w:rsidR="00C33B06" w:rsidRPr="0016335E">
        <w:rPr>
          <w:rFonts w:ascii="Times New Roman" w:hAnsi="Times New Roman"/>
          <w:sz w:val="16"/>
          <w:szCs w:val="16"/>
        </w:rPr>
        <w:t xml:space="preserve">  .........................................................</w:t>
      </w:r>
    </w:p>
    <w:p w14:paraId="213449C6" w14:textId="77777777" w:rsidR="00531849" w:rsidRDefault="00531849" w:rsidP="0053184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52F2F">
        <w:rPr>
          <w:rFonts w:ascii="Times New Roman" w:hAnsi="Times New Roman"/>
          <w:sz w:val="20"/>
          <w:szCs w:val="20"/>
        </w:rPr>
        <w:t xml:space="preserve">imię i nazwisko </w:t>
      </w:r>
      <w:r w:rsidR="007435E9" w:rsidRPr="00F52F2F">
        <w:rPr>
          <w:rFonts w:ascii="Times New Roman" w:hAnsi="Times New Roman"/>
          <w:sz w:val="20"/>
          <w:szCs w:val="20"/>
        </w:rPr>
        <w:t xml:space="preserve">maturzysty </w:t>
      </w:r>
      <w:r w:rsidR="00F52F2F">
        <w:rPr>
          <w:rFonts w:ascii="Times New Roman" w:hAnsi="Times New Roman"/>
          <w:sz w:val="20"/>
          <w:szCs w:val="20"/>
        </w:rPr>
        <w:t>–</w:t>
      </w:r>
      <w:r w:rsidRPr="00F52F2F">
        <w:rPr>
          <w:rFonts w:ascii="Times New Roman" w:hAnsi="Times New Roman"/>
          <w:sz w:val="20"/>
          <w:szCs w:val="20"/>
        </w:rPr>
        <w:t xml:space="preserve"> wnioskodawcy</w:t>
      </w:r>
    </w:p>
    <w:p w14:paraId="6DFEF9FC" w14:textId="77777777" w:rsidR="00F52F2F" w:rsidRPr="00F52F2F" w:rsidRDefault="00F52F2F" w:rsidP="0053184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9C921B5" w14:textId="77777777" w:rsidR="00531849" w:rsidRPr="0016335E" w:rsidRDefault="00531849" w:rsidP="0053184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41F073A" w14:textId="77777777" w:rsidR="00531849" w:rsidRDefault="00531849" w:rsidP="00531849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16335E">
        <w:rPr>
          <w:rFonts w:ascii="Times New Roman" w:hAnsi="Times New Roman"/>
          <w:sz w:val="16"/>
          <w:szCs w:val="16"/>
        </w:rPr>
        <w:t>..........................................................................</w:t>
      </w:r>
      <w:r w:rsidR="00F52F2F">
        <w:rPr>
          <w:rFonts w:ascii="Times New Roman" w:hAnsi="Times New Roman"/>
          <w:sz w:val="16"/>
          <w:szCs w:val="16"/>
        </w:rPr>
        <w:t>.................</w:t>
      </w:r>
    </w:p>
    <w:p w14:paraId="15651A2F" w14:textId="77777777" w:rsidR="00F52F2F" w:rsidRPr="0016335E" w:rsidRDefault="00F52F2F" w:rsidP="0053184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2AA35F1" w14:textId="77777777" w:rsidR="00531849" w:rsidRPr="0016335E" w:rsidRDefault="00531849" w:rsidP="00531849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6E45995" w14:textId="77777777" w:rsidR="00F52F2F" w:rsidRPr="0016335E" w:rsidRDefault="00531849" w:rsidP="00531849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16335E">
        <w:rPr>
          <w:rFonts w:ascii="Times New Roman" w:hAnsi="Times New Roman"/>
          <w:sz w:val="16"/>
          <w:szCs w:val="16"/>
        </w:rPr>
        <w:t>..........................................................................</w:t>
      </w:r>
      <w:r w:rsidR="00F52F2F">
        <w:rPr>
          <w:rFonts w:ascii="Times New Roman" w:hAnsi="Times New Roman"/>
          <w:sz w:val="16"/>
          <w:szCs w:val="16"/>
        </w:rPr>
        <w:t>.................</w:t>
      </w:r>
    </w:p>
    <w:p w14:paraId="714D8CB5" w14:textId="77777777" w:rsidR="00531849" w:rsidRPr="00F52F2F" w:rsidRDefault="00531849" w:rsidP="0053184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52F2F">
        <w:rPr>
          <w:rFonts w:ascii="Times New Roman" w:hAnsi="Times New Roman"/>
          <w:sz w:val="20"/>
          <w:szCs w:val="20"/>
        </w:rPr>
        <w:t>adres</w:t>
      </w:r>
    </w:p>
    <w:p w14:paraId="471BE4F4" w14:textId="77777777" w:rsidR="00531849" w:rsidRPr="00F52F2F" w:rsidRDefault="00531849" w:rsidP="0053184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42B3F62" w14:textId="77777777" w:rsidR="00531849" w:rsidRPr="0016335E" w:rsidRDefault="00531849" w:rsidP="00F52F2F">
      <w:pPr>
        <w:tabs>
          <w:tab w:val="left" w:pos="3544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F52F2F">
        <w:rPr>
          <w:rFonts w:ascii="Times New Roman" w:hAnsi="Times New Roman"/>
          <w:sz w:val="20"/>
          <w:szCs w:val="20"/>
        </w:rPr>
        <w:t>PESEL</w:t>
      </w:r>
      <w:r w:rsidRPr="0016335E">
        <w:rPr>
          <w:rFonts w:ascii="Times New Roman" w:hAnsi="Times New Roman"/>
          <w:sz w:val="16"/>
          <w:szCs w:val="16"/>
        </w:rPr>
        <w:t xml:space="preserve"> ................................................................</w:t>
      </w:r>
      <w:r w:rsidR="00F52F2F">
        <w:rPr>
          <w:rFonts w:ascii="Times New Roman" w:hAnsi="Times New Roman"/>
          <w:sz w:val="16"/>
          <w:szCs w:val="16"/>
        </w:rPr>
        <w:t>...........</w:t>
      </w:r>
    </w:p>
    <w:p w14:paraId="5A2B44CD" w14:textId="77777777" w:rsidR="001D1C6E" w:rsidRPr="0016335E" w:rsidRDefault="001D1C6E" w:rsidP="00531849">
      <w:pPr>
        <w:spacing w:after="0"/>
        <w:rPr>
          <w:rFonts w:ascii="Times New Roman" w:hAnsi="Times New Roman"/>
        </w:rPr>
      </w:pPr>
      <w:r w:rsidRPr="0016335E">
        <w:rPr>
          <w:rFonts w:ascii="Times New Roman" w:hAnsi="Times New Roman"/>
        </w:rPr>
        <w:t xml:space="preserve">                                                                                         </w:t>
      </w:r>
      <w:r w:rsidR="00531849" w:rsidRPr="0016335E">
        <w:rPr>
          <w:rFonts w:ascii="Times New Roman" w:hAnsi="Times New Roman"/>
        </w:rPr>
        <w:t xml:space="preserve">        </w:t>
      </w:r>
    </w:p>
    <w:p w14:paraId="48FB6123" w14:textId="77777777" w:rsidR="001D1C6E" w:rsidRDefault="001D1C6E">
      <w:pPr>
        <w:rPr>
          <w:rFonts w:ascii="Times New Roman" w:hAnsi="Times New Roman"/>
        </w:rPr>
      </w:pPr>
    </w:p>
    <w:p w14:paraId="6ECA4E6F" w14:textId="77777777" w:rsidR="00F52F2F" w:rsidRDefault="00F52F2F">
      <w:pPr>
        <w:rPr>
          <w:rFonts w:ascii="Times New Roman" w:hAnsi="Times New Roman"/>
        </w:rPr>
      </w:pPr>
    </w:p>
    <w:p w14:paraId="622FE68B" w14:textId="77777777" w:rsidR="00F52F2F" w:rsidRDefault="00F52F2F">
      <w:pPr>
        <w:rPr>
          <w:rFonts w:ascii="Times New Roman" w:hAnsi="Times New Roman"/>
        </w:rPr>
      </w:pPr>
    </w:p>
    <w:p w14:paraId="62AC43D3" w14:textId="77777777" w:rsidR="00F52F2F" w:rsidRPr="0016335E" w:rsidRDefault="00F52F2F">
      <w:pPr>
        <w:rPr>
          <w:rFonts w:ascii="Times New Roman" w:hAnsi="Times New Roman"/>
        </w:rPr>
      </w:pPr>
    </w:p>
    <w:p w14:paraId="05B2F3FC" w14:textId="77777777" w:rsidR="001D1C6E" w:rsidRPr="0016335E" w:rsidRDefault="001D1C6E">
      <w:pPr>
        <w:rPr>
          <w:rFonts w:ascii="Times New Roman" w:hAnsi="Times New Roman"/>
        </w:rPr>
      </w:pPr>
    </w:p>
    <w:p w14:paraId="3D46C777" w14:textId="77777777" w:rsidR="001D1C6E" w:rsidRPr="0016335E" w:rsidRDefault="001D1C6E" w:rsidP="001D1C6E">
      <w:pPr>
        <w:jc w:val="center"/>
        <w:rPr>
          <w:rFonts w:ascii="Times New Roman" w:hAnsi="Times New Roman"/>
          <w:b/>
        </w:rPr>
      </w:pPr>
      <w:r w:rsidRPr="0016335E">
        <w:rPr>
          <w:rFonts w:ascii="Times New Roman" w:hAnsi="Times New Roman"/>
          <w:b/>
        </w:rPr>
        <w:t>UPOWAŻNIENIE</w:t>
      </w:r>
    </w:p>
    <w:p w14:paraId="5F5EED8E" w14:textId="77777777" w:rsidR="001D1C6E" w:rsidRPr="0016335E" w:rsidRDefault="001D1C6E" w:rsidP="001D1C6E">
      <w:pPr>
        <w:jc w:val="center"/>
        <w:rPr>
          <w:rFonts w:ascii="Times New Roman" w:hAnsi="Times New Roman"/>
          <w:b/>
        </w:rPr>
      </w:pPr>
      <w:r w:rsidRPr="0016335E">
        <w:rPr>
          <w:rFonts w:ascii="Times New Roman" w:hAnsi="Times New Roman"/>
          <w:b/>
        </w:rPr>
        <w:t>DO ODBIORU ŚWIADECTWA MATURALNEGO</w:t>
      </w:r>
    </w:p>
    <w:p w14:paraId="57CC4BCF" w14:textId="77777777" w:rsidR="001D1C6E" w:rsidRPr="0016335E" w:rsidRDefault="001D1C6E" w:rsidP="001D1C6E">
      <w:pPr>
        <w:jc w:val="center"/>
        <w:rPr>
          <w:rFonts w:ascii="Times New Roman" w:hAnsi="Times New Roman"/>
          <w:b/>
        </w:rPr>
      </w:pPr>
    </w:p>
    <w:p w14:paraId="53851B44" w14:textId="77777777" w:rsidR="00E77425" w:rsidRDefault="001D1C6E" w:rsidP="00E77425">
      <w:pPr>
        <w:spacing w:after="0" w:line="240" w:lineRule="auto"/>
        <w:rPr>
          <w:rFonts w:ascii="Times New Roman" w:hAnsi="Times New Roman"/>
        </w:rPr>
      </w:pPr>
      <w:r w:rsidRPr="0016335E">
        <w:rPr>
          <w:rFonts w:ascii="Times New Roman" w:hAnsi="Times New Roman"/>
          <w:b/>
        </w:rPr>
        <w:t xml:space="preserve">      </w:t>
      </w:r>
      <w:r w:rsidRPr="0016335E">
        <w:rPr>
          <w:rFonts w:ascii="Times New Roman" w:hAnsi="Times New Roman"/>
        </w:rPr>
        <w:t xml:space="preserve">    Upoważniam  </w:t>
      </w:r>
      <w:r w:rsidR="007435E9">
        <w:rPr>
          <w:rFonts w:ascii="Times New Roman" w:hAnsi="Times New Roman"/>
        </w:rPr>
        <w:t>……...</w:t>
      </w:r>
      <w:r w:rsidRPr="0016335E">
        <w:rPr>
          <w:rFonts w:ascii="Times New Roman" w:hAnsi="Times New Roman"/>
        </w:rPr>
        <w:t xml:space="preserve">..................................................................... </w:t>
      </w:r>
      <w:proofErr w:type="spellStart"/>
      <w:r w:rsidRPr="0016335E">
        <w:rPr>
          <w:rFonts w:ascii="Times New Roman" w:hAnsi="Times New Roman"/>
        </w:rPr>
        <w:t>legitymającą</w:t>
      </w:r>
      <w:proofErr w:type="spellEnd"/>
      <w:r w:rsidRPr="0016335E">
        <w:rPr>
          <w:rFonts w:ascii="Times New Roman" w:hAnsi="Times New Roman"/>
        </w:rPr>
        <w:t>/ego się dowodem</w:t>
      </w:r>
      <w:r w:rsidR="0016335E">
        <w:rPr>
          <w:rFonts w:ascii="Times New Roman" w:hAnsi="Times New Roman"/>
        </w:rPr>
        <w:t xml:space="preserve"> </w:t>
      </w:r>
    </w:p>
    <w:p w14:paraId="3473DC17" w14:textId="77777777" w:rsidR="00E77425" w:rsidRDefault="00E77425" w:rsidP="00E77425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                                                          </w:t>
      </w:r>
      <w:r w:rsidRPr="00E77425">
        <w:rPr>
          <w:rFonts w:ascii="Times New Roman" w:hAnsi="Times New Roman"/>
          <w:sz w:val="16"/>
          <w:szCs w:val="16"/>
        </w:rPr>
        <w:t>(imię i nazwisko)</w:t>
      </w:r>
    </w:p>
    <w:p w14:paraId="5BCF36C5" w14:textId="77777777" w:rsidR="00E77425" w:rsidRPr="00E77425" w:rsidRDefault="00E77425" w:rsidP="00E7742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7750A4B" w14:textId="77777777" w:rsidR="00E77425" w:rsidRDefault="001D1C6E" w:rsidP="00E77425">
      <w:pPr>
        <w:spacing w:after="0" w:line="240" w:lineRule="auto"/>
        <w:rPr>
          <w:rFonts w:ascii="Times New Roman" w:hAnsi="Times New Roman"/>
        </w:rPr>
      </w:pPr>
      <w:r w:rsidRPr="0016335E">
        <w:rPr>
          <w:rFonts w:ascii="Times New Roman" w:hAnsi="Times New Roman"/>
        </w:rPr>
        <w:t>osobistym   .............................</w:t>
      </w:r>
      <w:r w:rsidR="00E77425">
        <w:rPr>
          <w:rFonts w:ascii="Times New Roman" w:hAnsi="Times New Roman"/>
        </w:rPr>
        <w:t>.....................</w:t>
      </w:r>
      <w:r w:rsidRPr="0016335E">
        <w:rPr>
          <w:rFonts w:ascii="Times New Roman" w:hAnsi="Times New Roman"/>
        </w:rPr>
        <w:t>. wyd</w:t>
      </w:r>
      <w:r w:rsidR="007435E9">
        <w:rPr>
          <w:rFonts w:ascii="Times New Roman" w:hAnsi="Times New Roman"/>
        </w:rPr>
        <w:t>anym</w:t>
      </w:r>
      <w:r w:rsidRPr="0016335E">
        <w:rPr>
          <w:rFonts w:ascii="Times New Roman" w:hAnsi="Times New Roman"/>
        </w:rPr>
        <w:t xml:space="preserve">  przez ............................................................</w:t>
      </w:r>
      <w:r w:rsidR="00E77425">
        <w:rPr>
          <w:rFonts w:ascii="Times New Roman" w:hAnsi="Times New Roman"/>
        </w:rPr>
        <w:t>......</w:t>
      </w:r>
    </w:p>
    <w:p w14:paraId="2018BA36" w14:textId="77777777" w:rsidR="00E77425" w:rsidRDefault="00E77425" w:rsidP="00E77425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</w:t>
      </w:r>
      <w:r w:rsidRPr="00E77425">
        <w:rPr>
          <w:rFonts w:ascii="Times New Roman" w:hAnsi="Times New Roman"/>
          <w:sz w:val="16"/>
          <w:szCs w:val="16"/>
        </w:rPr>
        <w:t>(seria i numer dowodu osobistego)</w:t>
      </w:r>
    </w:p>
    <w:p w14:paraId="6FAC70B9" w14:textId="77777777" w:rsidR="00E77425" w:rsidRPr="00E77425" w:rsidRDefault="00E77425" w:rsidP="00E7742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56D5182" w14:textId="77777777" w:rsidR="001D1C6E" w:rsidRPr="0016335E" w:rsidRDefault="001D1C6E" w:rsidP="0016335E">
      <w:pPr>
        <w:rPr>
          <w:rFonts w:ascii="Times New Roman" w:hAnsi="Times New Roman"/>
        </w:rPr>
      </w:pPr>
      <w:r w:rsidRPr="0016335E">
        <w:rPr>
          <w:rFonts w:ascii="Times New Roman" w:hAnsi="Times New Roman"/>
        </w:rPr>
        <w:t xml:space="preserve">dnia ............................................. do  odbioru  mojego  świadectwa  dojrzałości  lub  zaświadczenia  </w:t>
      </w:r>
    </w:p>
    <w:p w14:paraId="0DDCBC13" w14:textId="77777777" w:rsidR="001D1C6E" w:rsidRPr="0016335E" w:rsidRDefault="001D1C6E" w:rsidP="0016335E">
      <w:pPr>
        <w:rPr>
          <w:rFonts w:ascii="Times New Roman" w:hAnsi="Times New Roman"/>
        </w:rPr>
      </w:pPr>
      <w:r w:rsidRPr="0016335E">
        <w:rPr>
          <w:rFonts w:ascii="Times New Roman" w:hAnsi="Times New Roman"/>
        </w:rPr>
        <w:t>przesłanego  przez  OKE  w  Gdańsku  w  roku szk</w:t>
      </w:r>
      <w:r w:rsidR="00E77425">
        <w:rPr>
          <w:rFonts w:ascii="Times New Roman" w:hAnsi="Times New Roman"/>
        </w:rPr>
        <w:t>olnym</w:t>
      </w:r>
      <w:r w:rsidRPr="0016335E">
        <w:rPr>
          <w:rFonts w:ascii="Times New Roman" w:hAnsi="Times New Roman"/>
        </w:rPr>
        <w:t xml:space="preserve">  .................................</w:t>
      </w:r>
      <w:r w:rsidR="00E77425">
        <w:rPr>
          <w:rFonts w:ascii="Times New Roman" w:hAnsi="Times New Roman"/>
        </w:rPr>
        <w:t>..............</w:t>
      </w:r>
    </w:p>
    <w:p w14:paraId="6827E231" w14:textId="77777777" w:rsidR="00C33B06" w:rsidRPr="0016335E" w:rsidRDefault="00C33B06" w:rsidP="001D1C6E">
      <w:pPr>
        <w:rPr>
          <w:rFonts w:ascii="Times New Roman" w:hAnsi="Times New Roman"/>
        </w:rPr>
      </w:pPr>
    </w:p>
    <w:p w14:paraId="5D1D61F8" w14:textId="77777777" w:rsidR="00C33B06" w:rsidRPr="0016335E" w:rsidRDefault="00C33B06" w:rsidP="001D1C6E">
      <w:pPr>
        <w:rPr>
          <w:rFonts w:ascii="Times New Roman" w:hAnsi="Times New Roman"/>
        </w:rPr>
      </w:pPr>
    </w:p>
    <w:p w14:paraId="4B443DB6" w14:textId="77777777" w:rsidR="00C33B06" w:rsidRPr="0016335E" w:rsidRDefault="00C33B06" w:rsidP="001D1C6E">
      <w:pPr>
        <w:rPr>
          <w:rFonts w:ascii="Times New Roman" w:hAnsi="Times New Roman"/>
        </w:rPr>
      </w:pPr>
    </w:p>
    <w:p w14:paraId="1400480F" w14:textId="77777777" w:rsidR="00C33B06" w:rsidRPr="0016335E" w:rsidRDefault="00C33B06" w:rsidP="00C33B06">
      <w:pPr>
        <w:spacing w:after="0"/>
        <w:rPr>
          <w:rFonts w:ascii="Times New Roman" w:hAnsi="Times New Roman"/>
        </w:rPr>
      </w:pPr>
      <w:r w:rsidRPr="0016335E">
        <w:rPr>
          <w:rFonts w:ascii="Times New Roman" w:hAnsi="Times New Roman"/>
        </w:rPr>
        <w:t xml:space="preserve">                                                                                                     ..............................................................</w:t>
      </w:r>
    </w:p>
    <w:p w14:paraId="69D9323A" w14:textId="77777777" w:rsidR="00C33B06" w:rsidRPr="0016335E" w:rsidRDefault="00C33B06" w:rsidP="001D1C6E">
      <w:pPr>
        <w:rPr>
          <w:rFonts w:ascii="Times New Roman" w:hAnsi="Times New Roman"/>
          <w:sz w:val="16"/>
          <w:szCs w:val="16"/>
        </w:rPr>
      </w:pPr>
      <w:r w:rsidRPr="0016335E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 w:rsidR="00F52F2F">
        <w:rPr>
          <w:rFonts w:ascii="Times New Roman" w:hAnsi="Times New Roman"/>
          <w:sz w:val="16"/>
          <w:szCs w:val="16"/>
        </w:rPr>
        <w:t>czytelny</w:t>
      </w:r>
      <w:r w:rsidRPr="0016335E">
        <w:rPr>
          <w:rFonts w:ascii="Times New Roman" w:hAnsi="Times New Roman"/>
          <w:sz w:val="16"/>
          <w:szCs w:val="16"/>
        </w:rPr>
        <w:t xml:space="preserve"> podpis wnioskującego          </w:t>
      </w:r>
      <w:r w:rsidR="00F52F2F">
        <w:rPr>
          <w:rFonts w:ascii="Times New Roman" w:hAnsi="Times New Roman"/>
          <w:sz w:val="16"/>
          <w:szCs w:val="16"/>
        </w:rPr>
        <w:t xml:space="preserve"> </w:t>
      </w:r>
      <w:r w:rsidRPr="0016335E">
        <w:rPr>
          <w:rFonts w:ascii="Times New Roman" w:hAnsi="Times New Roman"/>
          <w:sz w:val="16"/>
          <w:szCs w:val="16"/>
        </w:rPr>
        <w:t xml:space="preserve">  </w:t>
      </w:r>
    </w:p>
    <w:sectPr w:rsidR="00C33B06" w:rsidRPr="0016335E" w:rsidSect="0016335E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5E"/>
    <w:rsid w:val="0016335E"/>
    <w:rsid w:val="001D1C6E"/>
    <w:rsid w:val="00531849"/>
    <w:rsid w:val="007435E9"/>
    <w:rsid w:val="00A55F2A"/>
    <w:rsid w:val="00B32F27"/>
    <w:rsid w:val="00C33B06"/>
    <w:rsid w:val="00E77425"/>
    <w:rsid w:val="00F5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4E47F"/>
  <w15:chartTrackingRefBased/>
  <w15:docId w15:val="{90271078-77CE-486B-BFEE-EB9B8AB5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5F2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tura%202016\Upowa&#380;nienie%20do%20odb.%20&#347;wiad.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fc7d17-231c-4454-a8bb-45dc09d56a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AF08ECE0DED141B83EA2878CD99D7D" ma:contentTypeVersion="16" ma:contentTypeDescription="Utwórz nowy dokument." ma:contentTypeScope="" ma:versionID="26835e4492d863ebf10a50d5b1502380">
  <xsd:schema xmlns:xsd="http://www.w3.org/2001/XMLSchema" xmlns:xs="http://www.w3.org/2001/XMLSchema" xmlns:p="http://schemas.microsoft.com/office/2006/metadata/properties" xmlns:ns3="18fc7d17-231c-4454-a8bb-45dc09d56aa2" xmlns:ns4="f6025b94-2b49-4532-9081-eb05ede756b2" targetNamespace="http://schemas.microsoft.com/office/2006/metadata/properties" ma:root="true" ma:fieldsID="cefb447e32fa4bce9e945b54eaeb871f" ns3:_="" ns4:_="">
    <xsd:import namespace="18fc7d17-231c-4454-a8bb-45dc09d56aa2"/>
    <xsd:import namespace="f6025b94-2b49-4532-9081-eb05ede756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c7d17-231c-4454-a8bb-45dc09d56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25b94-2b49-4532-9081-eb05ede756b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369365-B2A3-4795-8747-F5A84FC6E00A}">
  <ds:schemaRefs>
    <ds:schemaRef ds:uri="http://purl.org/dc/dcmitype/"/>
    <ds:schemaRef ds:uri="http://purl.org/dc/elements/1.1/"/>
    <ds:schemaRef ds:uri="f6025b94-2b49-4532-9081-eb05ede756b2"/>
    <ds:schemaRef ds:uri="http://schemas.microsoft.com/office/infopath/2007/PartnerControls"/>
    <ds:schemaRef ds:uri="http://schemas.microsoft.com/office/2006/documentManagement/types"/>
    <ds:schemaRef ds:uri="18fc7d17-231c-4454-a8bb-45dc09d56aa2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8C3530C-0FEB-41BE-A27A-DF2A7EF9EA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84DDB6-E95C-46CC-97C1-AD62C655E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c7d17-231c-4454-a8bb-45dc09d56aa2"/>
    <ds:schemaRef ds:uri="f6025b94-2b49-4532-9081-eb05ede75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Upoważnienie do odb. świad..dot</Template>
  <TotalTime>0</TotalTime>
  <Pages>1</Pages>
  <Words>242</Words>
  <Characters>1453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AKawalerowska</dc:creator>
  <cp:keywords/>
  <cp:lastModifiedBy>I Liceum Ogólnokształcące im. Marii Skłodowskiej-Curie w Tczewie</cp:lastModifiedBy>
  <cp:revision>2</cp:revision>
  <cp:lastPrinted>2024-06-26T10:00:00Z</cp:lastPrinted>
  <dcterms:created xsi:type="dcterms:W3CDTF">2026-06-18T07:25:00Z</dcterms:created>
  <dcterms:modified xsi:type="dcterms:W3CDTF">2026-06-18T07:25:00Z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0x010100ACAF08ECE0DED141B83EA2878CD99D7D</vt:lpwstr>
  </property>
</Properties>
</file>